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8BB" w:rsidRPr="002E53BF" w:rsidRDefault="00AE0B1F" w:rsidP="003338BB">
      <w:pPr>
        <w:tabs>
          <w:tab w:val="left" w:pos="3366"/>
        </w:tabs>
        <w:ind w:right="5"/>
        <w:jc w:val="center"/>
        <w:rPr>
          <w:rFonts w:ascii="Opium" w:hAnsi="Opium"/>
          <w:b/>
          <w:sz w:val="10"/>
          <w:szCs w:val="10"/>
        </w:rPr>
      </w:pPr>
      <w:r>
        <w:rPr>
          <w:noProof/>
          <w:lang w:eastAsia="ru-RU"/>
        </w:rPr>
        <w:drawing>
          <wp:inline distT="0" distB="0" distL="0" distR="0" wp14:anchorId="1BCBA3B8" wp14:editId="6E547A52">
            <wp:extent cx="487680" cy="8305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13" t="22964" r="42053" b="-27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830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8BB" w:rsidRDefault="00AE0B1F" w:rsidP="003338BB">
      <w:pPr>
        <w:jc w:val="center"/>
        <w:rPr>
          <w:rFonts w:ascii="Opium" w:hAnsi="Opium"/>
          <w:b/>
          <w:sz w:val="26"/>
          <w:szCs w:val="26"/>
          <w:lang w:val="en-US"/>
        </w:rPr>
      </w:pPr>
      <w:r>
        <w:rPr>
          <w:noProof/>
          <w:lang w:eastAsia="ru-RU"/>
        </w:rPr>
        <w:drawing>
          <wp:inline distT="0" distB="0" distL="0" distR="0" wp14:anchorId="39E589A2" wp14:editId="35DDF0A2">
            <wp:extent cx="4030980" cy="304800"/>
            <wp:effectExtent l="0" t="0" r="7620" b="0"/>
            <wp:docPr id="2" name="Рисунок 2" descr="deport_mun_zakaza_prodolin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port_mun_zakaza_prodolini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98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8BB" w:rsidRPr="00CB47BD" w:rsidRDefault="003338BB" w:rsidP="003338BB">
      <w:pPr>
        <w:rPr>
          <w:spacing w:val="-4"/>
          <w:sz w:val="16"/>
          <w:szCs w:val="16"/>
          <w:lang w:val="en-US"/>
        </w:rPr>
      </w:pPr>
    </w:p>
    <w:p w:rsidR="003338BB" w:rsidRPr="00382DF9" w:rsidRDefault="003338BB" w:rsidP="003338BB">
      <w:pPr>
        <w:jc w:val="center"/>
        <w:rPr>
          <w:sz w:val="22"/>
          <w:szCs w:val="22"/>
        </w:rPr>
      </w:pPr>
      <w:r w:rsidRPr="00382DF9">
        <w:rPr>
          <w:sz w:val="22"/>
          <w:szCs w:val="22"/>
        </w:rPr>
        <w:t>Карла Маркса ул., 9</w:t>
      </w:r>
      <w:r w:rsidR="00F85204">
        <w:rPr>
          <w:sz w:val="22"/>
          <w:szCs w:val="22"/>
        </w:rPr>
        <w:t>3</w:t>
      </w:r>
      <w:r w:rsidRPr="00382DF9">
        <w:rPr>
          <w:sz w:val="22"/>
          <w:szCs w:val="22"/>
        </w:rPr>
        <w:t>, г. Красноярск, 660049, тел. (8-391) 226-1</w:t>
      </w:r>
      <w:r w:rsidR="007F19E0">
        <w:rPr>
          <w:sz w:val="22"/>
          <w:szCs w:val="22"/>
        </w:rPr>
        <w:t>0-32</w:t>
      </w:r>
      <w:r w:rsidRPr="00382DF9">
        <w:rPr>
          <w:sz w:val="22"/>
          <w:szCs w:val="22"/>
        </w:rPr>
        <w:t xml:space="preserve">, </w:t>
      </w:r>
    </w:p>
    <w:p w:rsidR="003338BB" w:rsidRPr="0064655B" w:rsidRDefault="003338BB" w:rsidP="003338BB">
      <w:pPr>
        <w:jc w:val="center"/>
        <w:rPr>
          <w:sz w:val="22"/>
          <w:szCs w:val="22"/>
          <w:lang w:val="en-US"/>
        </w:rPr>
      </w:pPr>
      <w:proofErr w:type="gramStart"/>
      <w:r w:rsidRPr="00382DF9">
        <w:rPr>
          <w:sz w:val="22"/>
          <w:szCs w:val="22"/>
          <w:lang w:val="en-US"/>
        </w:rPr>
        <w:t>e</w:t>
      </w:r>
      <w:r w:rsidRPr="0064655B">
        <w:rPr>
          <w:sz w:val="22"/>
          <w:szCs w:val="22"/>
          <w:lang w:val="en-US"/>
        </w:rPr>
        <w:t>-</w:t>
      </w:r>
      <w:r w:rsidRPr="00382DF9">
        <w:rPr>
          <w:sz w:val="22"/>
          <w:szCs w:val="22"/>
          <w:lang w:val="en-US"/>
        </w:rPr>
        <w:t>mail</w:t>
      </w:r>
      <w:proofErr w:type="gramEnd"/>
      <w:r w:rsidRPr="0064655B">
        <w:rPr>
          <w:sz w:val="22"/>
          <w:szCs w:val="22"/>
          <w:lang w:val="en-US"/>
        </w:rPr>
        <w:t xml:space="preserve">: </w:t>
      </w:r>
      <w:hyperlink r:id="rId9" w:history="1">
        <w:r w:rsidRPr="00382DF9">
          <w:rPr>
            <w:rStyle w:val="a3"/>
            <w:sz w:val="22"/>
            <w:szCs w:val="22"/>
            <w:lang w:val="en-US"/>
          </w:rPr>
          <w:t>zakaz</w:t>
        </w:r>
        <w:r w:rsidRPr="0064655B">
          <w:rPr>
            <w:rStyle w:val="a3"/>
            <w:sz w:val="22"/>
            <w:szCs w:val="22"/>
            <w:lang w:val="en-US"/>
          </w:rPr>
          <w:t>@</w:t>
        </w:r>
        <w:r w:rsidRPr="00382DF9">
          <w:rPr>
            <w:rStyle w:val="a3"/>
            <w:sz w:val="22"/>
            <w:szCs w:val="22"/>
            <w:lang w:val="en-US"/>
          </w:rPr>
          <w:t>admkrsk</w:t>
        </w:r>
        <w:r w:rsidRPr="0064655B">
          <w:rPr>
            <w:rStyle w:val="a3"/>
            <w:sz w:val="22"/>
            <w:szCs w:val="22"/>
            <w:lang w:val="en-US"/>
          </w:rPr>
          <w:t>.</w:t>
        </w:r>
        <w:r w:rsidRPr="00382DF9">
          <w:rPr>
            <w:rStyle w:val="a3"/>
            <w:sz w:val="22"/>
            <w:szCs w:val="22"/>
            <w:lang w:val="en-US"/>
          </w:rPr>
          <w:t>ru</w:t>
        </w:r>
      </w:hyperlink>
      <w:r w:rsidRPr="0064655B">
        <w:rPr>
          <w:sz w:val="22"/>
          <w:szCs w:val="22"/>
          <w:lang w:val="en-US"/>
        </w:rPr>
        <w:t xml:space="preserve">, </w:t>
      </w:r>
      <w:hyperlink r:id="rId10" w:history="1">
        <w:r w:rsidRPr="00382DF9">
          <w:rPr>
            <w:rStyle w:val="a3"/>
            <w:color w:val="auto"/>
            <w:sz w:val="22"/>
            <w:szCs w:val="22"/>
            <w:u w:val="none"/>
            <w:lang w:val="en-US"/>
          </w:rPr>
          <w:t>www</w:t>
        </w:r>
        <w:r w:rsidRPr="0064655B">
          <w:rPr>
            <w:rStyle w:val="a3"/>
            <w:color w:val="auto"/>
            <w:sz w:val="22"/>
            <w:szCs w:val="22"/>
            <w:u w:val="none"/>
            <w:lang w:val="en-US"/>
          </w:rPr>
          <w:t>.</w:t>
        </w:r>
        <w:r w:rsidRPr="00382DF9">
          <w:rPr>
            <w:rStyle w:val="a3"/>
            <w:color w:val="auto"/>
            <w:sz w:val="22"/>
            <w:szCs w:val="22"/>
            <w:u w:val="none"/>
            <w:lang w:val="en-US"/>
          </w:rPr>
          <w:t>admkrsk</w:t>
        </w:r>
        <w:r w:rsidRPr="0064655B">
          <w:rPr>
            <w:rStyle w:val="a3"/>
            <w:color w:val="auto"/>
            <w:sz w:val="22"/>
            <w:szCs w:val="22"/>
            <w:u w:val="none"/>
            <w:lang w:val="en-US"/>
          </w:rPr>
          <w:t>.</w:t>
        </w:r>
        <w:r w:rsidRPr="00382DF9">
          <w:rPr>
            <w:rStyle w:val="a3"/>
            <w:color w:val="auto"/>
            <w:sz w:val="22"/>
            <w:szCs w:val="22"/>
            <w:u w:val="none"/>
            <w:lang w:val="en-US"/>
          </w:rPr>
          <w:t>ru</w:t>
        </w:r>
      </w:hyperlink>
      <w:r w:rsidRPr="0064655B">
        <w:rPr>
          <w:sz w:val="22"/>
          <w:szCs w:val="22"/>
          <w:lang w:val="en-US"/>
        </w:rPr>
        <w:t xml:space="preserve">, </w:t>
      </w:r>
      <w:r w:rsidRPr="00382DF9">
        <w:rPr>
          <w:sz w:val="22"/>
          <w:szCs w:val="22"/>
        </w:rPr>
        <w:t>ИНН</w:t>
      </w:r>
      <w:r w:rsidRPr="0064655B">
        <w:rPr>
          <w:sz w:val="22"/>
          <w:szCs w:val="22"/>
          <w:lang w:val="en-US"/>
        </w:rPr>
        <w:t>/</w:t>
      </w:r>
      <w:r w:rsidRPr="00382DF9">
        <w:rPr>
          <w:sz w:val="22"/>
          <w:szCs w:val="22"/>
        </w:rPr>
        <w:t>КПП</w:t>
      </w:r>
      <w:r w:rsidRPr="0064655B">
        <w:rPr>
          <w:sz w:val="22"/>
          <w:szCs w:val="22"/>
          <w:lang w:val="en-US"/>
        </w:rPr>
        <w:t xml:space="preserve"> 2466203803/246601001</w:t>
      </w:r>
    </w:p>
    <w:p w:rsidR="003338BB" w:rsidRPr="0064655B" w:rsidRDefault="003338BB" w:rsidP="003338BB">
      <w:pPr>
        <w:jc w:val="center"/>
        <w:rPr>
          <w:b/>
          <w:bCs/>
          <w:sz w:val="16"/>
          <w:szCs w:val="16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642"/>
      </w:tblGrid>
      <w:tr w:rsidR="003338BB" w:rsidRPr="007E690E" w:rsidTr="007D6C27">
        <w:trPr>
          <w:trHeight w:val="1721"/>
        </w:trPr>
        <w:tc>
          <w:tcPr>
            <w:tcW w:w="5211" w:type="dxa"/>
          </w:tcPr>
          <w:p w:rsidR="003338BB" w:rsidRPr="007E690E" w:rsidRDefault="003338BB" w:rsidP="00FA0281">
            <w:pPr>
              <w:pStyle w:val="3"/>
              <w:rPr>
                <w:sz w:val="24"/>
                <w:szCs w:val="24"/>
              </w:rPr>
            </w:pPr>
            <w:r w:rsidRPr="007E690E">
              <w:rPr>
                <w:sz w:val="24"/>
                <w:szCs w:val="24"/>
              </w:rPr>
              <w:t xml:space="preserve">_________________ № _____________ </w:t>
            </w:r>
          </w:p>
          <w:p w:rsidR="003338BB" w:rsidRPr="00315193" w:rsidRDefault="00747177" w:rsidP="00747177">
            <w:pPr>
              <w:pStyle w:val="3"/>
              <w:rPr>
                <w:b/>
                <w:bCs/>
                <w:sz w:val="20"/>
                <w:szCs w:val="20"/>
                <w:u w:val="single"/>
              </w:rPr>
            </w:pPr>
            <w:r w:rsidRPr="007E690E">
              <w:rPr>
                <w:sz w:val="24"/>
                <w:szCs w:val="24"/>
              </w:rPr>
              <w:t>На  № _____________от____________</w:t>
            </w:r>
          </w:p>
        </w:tc>
        <w:tc>
          <w:tcPr>
            <w:tcW w:w="4642" w:type="dxa"/>
          </w:tcPr>
          <w:p w:rsidR="0082027F" w:rsidRPr="00E9095A" w:rsidRDefault="0082027F" w:rsidP="0082027F">
            <w:pPr>
              <w:rPr>
                <w:sz w:val="28"/>
                <w:szCs w:val="28"/>
              </w:rPr>
            </w:pPr>
            <w:r w:rsidRPr="00E9095A">
              <w:rPr>
                <w:sz w:val="28"/>
                <w:szCs w:val="28"/>
              </w:rPr>
              <w:t>Руководителям органов и территориальных подразделений администрации города</w:t>
            </w:r>
          </w:p>
          <w:p w:rsidR="0064655B" w:rsidRPr="00C425EB" w:rsidRDefault="0082027F" w:rsidP="0082027F">
            <w:pPr>
              <w:rPr>
                <w:bCs/>
                <w:sz w:val="28"/>
                <w:szCs w:val="28"/>
              </w:rPr>
            </w:pPr>
            <w:r w:rsidRPr="00E9095A">
              <w:rPr>
                <w:sz w:val="28"/>
                <w:szCs w:val="28"/>
              </w:rPr>
              <w:t>(по списку)</w:t>
            </w:r>
          </w:p>
        </w:tc>
      </w:tr>
      <w:tr w:rsidR="0082027F" w:rsidRPr="00307785" w:rsidTr="007F6E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42" w:type="dxa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82027F" w:rsidRDefault="0082027F" w:rsidP="007F6EB7">
            <w:pPr>
              <w:jc w:val="both"/>
              <w:rPr>
                <w:sz w:val="28"/>
                <w:szCs w:val="28"/>
              </w:rPr>
            </w:pPr>
          </w:p>
          <w:p w:rsidR="0082027F" w:rsidRDefault="0082027F" w:rsidP="007F6E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выполнении поручения </w:t>
            </w:r>
          </w:p>
          <w:p w:rsidR="0082027F" w:rsidRDefault="0082027F" w:rsidP="007F6E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города</w:t>
            </w:r>
          </w:p>
          <w:p w:rsidR="0082027F" w:rsidRPr="00307785" w:rsidRDefault="0082027F" w:rsidP="007F6EB7">
            <w:pPr>
              <w:jc w:val="both"/>
              <w:rPr>
                <w:sz w:val="28"/>
                <w:szCs w:val="28"/>
              </w:rPr>
            </w:pPr>
          </w:p>
        </w:tc>
      </w:tr>
    </w:tbl>
    <w:p w:rsidR="0082027F" w:rsidRDefault="0082027F" w:rsidP="008202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Информируем Вас, что в соответствии с поручением Главы города Красноярска </w:t>
      </w:r>
      <w:r>
        <w:rPr>
          <w:sz w:val="28"/>
          <w:szCs w:val="28"/>
        </w:rPr>
        <w:t>Верещагина С.В.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>16.01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>
        <w:rPr>
          <w:sz w:val="28"/>
          <w:szCs w:val="28"/>
        </w:rPr>
        <w:t>-рп необходимо с 01.</w:t>
      </w:r>
      <w:r>
        <w:rPr>
          <w:sz w:val="28"/>
          <w:szCs w:val="28"/>
        </w:rPr>
        <w:t>04.2026</w:t>
      </w:r>
      <w:r>
        <w:rPr>
          <w:sz w:val="28"/>
          <w:szCs w:val="28"/>
        </w:rPr>
        <w:t xml:space="preserve"> ежеквартально предоставлять в департамент муниципального заказа информацию</w:t>
      </w:r>
      <w:r w:rsidRPr="009C3D5E">
        <w:rPr>
          <w:sz w:val="28"/>
          <w:szCs w:val="28"/>
        </w:rPr>
        <w:t xml:space="preserve"> о закупках</w:t>
      </w:r>
      <w:r>
        <w:rPr>
          <w:sz w:val="28"/>
          <w:szCs w:val="28"/>
        </w:rPr>
        <w:t>,</w:t>
      </w:r>
      <w:r w:rsidRPr="009C3D5E">
        <w:rPr>
          <w:sz w:val="28"/>
          <w:szCs w:val="28"/>
        </w:rPr>
        <w:t xml:space="preserve"> осуществляемых с испо</w:t>
      </w:r>
      <w:r>
        <w:rPr>
          <w:sz w:val="28"/>
          <w:szCs w:val="28"/>
        </w:rPr>
        <w:t>льзованием типовых потребностей.</w:t>
      </w:r>
    </w:p>
    <w:p w:rsidR="0082027F" w:rsidRDefault="0082027F" w:rsidP="008202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Обращаем внимание, что отчет по состоянию на 01.</w:t>
      </w:r>
      <w:r>
        <w:rPr>
          <w:sz w:val="28"/>
          <w:szCs w:val="28"/>
        </w:rPr>
        <w:t>04.2026</w:t>
      </w:r>
      <w:r>
        <w:rPr>
          <w:sz w:val="28"/>
          <w:szCs w:val="28"/>
        </w:rPr>
        <w:t xml:space="preserve"> предоставляется за период с </w:t>
      </w:r>
      <w:r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</w:rPr>
        <w:t>март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года (включительно</w:t>
      </w:r>
      <w:r>
        <w:rPr>
          <w:sz w:val="28"/>
          <w:szCs w:val="28"/>
        </w:rPr>
        <w:t>).</w:t>
      </w:r>
    </w:p>
    <w:p w:rsidR="0082027F" w:rsidRDefault="0082027F" w:rsidP="008202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Информацию, указанную выше, необходимо предоставлять с учетом подведомственных учреждений (при их наличии). Форма отчета будет доведена дополнительно.</w:t>
      </w:r>
    </w:p>
    <w:p w:rsidR="0082027F" w:rsidRDefault="0082027F" w:rsidP="0082027F">
      <w:pPr>
        <w:jc w:val="both"/>
        <w:rPr>
          <w:sz w:val="28"/>
          <w:szCs w:val="28"/>
        </w:rPr>
      </w:pPr>
    </w:p>
    <w:p w:rsidR="0082027F" w:rsidRDefault="0082027F" w:rsidP="0082027F">
      <w:pPr>
        <w:jc w:val="both"/>
        <w:rPr>
          <w:sz w:val="28"/>
          <w:szCs w:val="28"/>
        </w:rPr>
      </w:pPr>
    </w:p>
    <w:p w:rsidR="0082027F" w:rsidRPr="00307785" w:rsidRDefault="0082027F" w:rsidP="0082027F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07785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307785">
        <w:rPr>
          <w:sz w:val="28"/>
          <w:szCs w:val="28"/>
        </w:rPr>
        <w:t xml:space="preserve"> департамента </w:t>
      </w:r>
    </w:p>
    <w:p w:rsidR="0082027F" w:rsidRPr="00307785" w:rsidRDefault="0082027F" w:rsidP="0082027F">
      <w:pPr>
        <w:jc w:val="both"/>
        <w:rPr>
          <w:sz w:val="28"/>
          <w:szCs w:val="28"/>
        </w:rPr>
      </w:pPr>
      <w:r w:rsidRPr="00307785">
        <w:rPr>
          <w:sz w:val="28"/>
          <w:szCs w:val="28"/>
        </w:rPr>
        <w:t xml:space="preserve">муниципального заказа                             </w:t>
      </w:r>
      <w:bookmarkStart w:id="0" w:name="_GoBack"/>
      <w:bookmarkEnd w:id="0"/>
      <w:r w:rsidRPr="00307785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</w:t>
      </w:r>
      <w:r w:rsidRPr="0030778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30778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Pr="00307785">
        <w:rPr>
          <w:sz w:val="28"/>
          <w:szCs w:val="28"/>
        </w:rPr>
        <w:t xml:space="preserve"> </w:t>
      </w:r>
      <w:r>
        <w:rPr>
          <w:sz w:val="28"/>
          <w:szCs w:val="28"/>
        </w:rPr>
        <w:t>Р.Р. Шадрин</w:t>
      </w:r>
    </w:p>
    <w:p w:rsidR="0082027F" w:rsidRDefault="0082027F" w:rsidP="0082027F">
      <w:pPr>
        <w:jc w:val="both"/>
        <w:rPr>
          <w:sz w:val="20"/>
          <w:szCs w:val="20"/>
        </w:rPr>
      </w:pPr>
    </w:p>
    <w:p w:rsidR="0082027F" w:rsidRDefault="0082027F" w:rsidP="0082027F">
      <w:pPr>
        <w:jc w:val="both"/>
        <w:rPr>
          <w:sz w:val="20"/>
          <w:szCs w:val="20"/>
        </w:rPr>
      </w:pPr>
    </w:p>
    <w:p w:rsidR="0082027F" w:rsidRDefault="0082027F" w:rsidP="0082027F">
      <w:pPr>
        <w:jc w:val="both"/>
        <w:rPr>
          <w:sz w:val="20"/>
          <w:szCs w:val="20"/>
        </w:rPr>
      </w:pPr>
    </w:p>
    <w:p w:rsidR="0082027F" w:rsidRDefault="0082027F" w:rsidP="0082027F">
      <w:pPr>
        <w:jc w:val="both"/>
        <w:rPr>
          <w:sz w:val="20"/>
          <w:szCs w:val="20"/>
        </w:rPr>
      </w:pPr>
    </w:p>
    <w:p w:rsidR="0082027F" w:rsidRPr="00202D48" w:rsidRDefault="0082027F" w:rsidP="0082027F">
      <w:pPr>
        <w:rPr>
          <w:szCs w:val="20"/>
        </w:rPr>
      </w:pPr>
      <w:r>
        <w:rPr>
          <w:szCs w:val="20"/>
        </w:rPr>
        <w:t>Кл</w:t>
      </w:r>
      <w:r w:rsidRPr="00202D48">
        <w:rPr>
          <w:szCs w:val="20"/>
        </w:rPr>
        <w:t>имович Роман Владимирович</w:t>
      </w:r>
    </w:p>
    <w:p w:rsidR="0082027F" w:rsidRDefault="0082027F" w:rsidP="0082027F">
      <w:pPr>
        <w:rPr>
          <w:szCs w:val="20"/>
        </w:rPr>
      </w:pPr>
      <w:r w:rsidRPr="00202D48">
        <w:rPr>
          <w:szCs w:val="20"/>
        </w:rPr>
        <w:t>226-1</w:t>
      </w:r>
      <w:r>
        <w:rPr>
          <w:szCs w:val="20"/>
        </w:rPr>
        <w:t>1</w:t>
      </w:r>
      <w:r w:rsidRPr="00202D48">
        <w:rPr>
          <w:szCs w:val="20"/>
        </w:rPr>
        <w:t>-</w:t>
      </w:r>
      <w:r>
        <w:rPr>
          <w:szCs w:val="20"/>
        </w:rPr>
        <w:t>70</w:t>
      </w:r>
    </w:p>
    <w:p w:rsidR="0082027F" w:rsidRDefault="0082027F" w:rsidP="0082027F">
      <w:pPr>
        <w:rPr>
          <w:szCs w:val="20"/>
        </w:rPr>
      </w:pPr>
      <w:r>
        <w:rPr>
          <w:szCs w:val="20"/>
        </w:rPr>
        <w:t>Апрелкова Татьяна Владимировна</w:t>
      </w:r>
    </w:p>
    <w:p w:rsidR="0082027F" w:rsidRDefault="0082027F" w:rsidP="0082027F">
      <w:pPr>
        <w:rPr>
          <w:szCs w:val="20"/>
        </w:rPr>
      </w:pPr>
      <w:r>
        <w:rPr>
          <w:szCs w:val="20"/>
        </w:rPr>
        <w:t>226-11-66</w:t>
      </w:r>
    </w:p>
    <w:sectPr w:rsidR="0082027F" w:rsidSect="00602A44">
      <w:headerReference w:type="default" r:id="rId11"/>
      <w:pgSz w:w="11906" w:h="16838"/>
      <w:pgMar w:top="1135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87A" w:rsidRDefault="005B487A" w:rsidP="001E074F">
      <w:r>
        <w:separator/>
      </w:r>
    </w:p>
  </w:endnote>
  <w:endnote w:type="continuationSeparator" w:id="0">
    <w:p w:rsidR="005B487A" w:rsidRDefault="005B487A" w:rsidP="001E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ium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87A" w:rsidRDefault="005B487A" w:rsidP="001E074F">
      <w:r>
        <w:separator/>
      </w:r>
    </w:p>
  </w:footnote>
  <w:footnote w:type="continuationSeparator" w:id="0">
    <w:p w:rsidR="005B487A" w:rsidRDefault="005B487A" w:rsidP="001E0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74F" w:rsidRDefault="001E074F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027F">
      <w:rPr>
        <w:noProof/>
      </w:rPr>
      <w:t>2</w:t>
    </w:r>
    <w:r>
      <w:fldChar w:fldCharType="end"/>
    </w:r>
  </w:p>
  <w:p w:rsidR="001E074F" w:rsidRDefault="001E074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0C1"/>
    <w:rsid w:val="00003EDE"/>
    <w:rsid w:val="000071AA"/>
    <w:rsid w:val="00007B6C"/>
    <w:rsid w:val="00021257"/>
    <w:rsid w:val="00034082"/>
    <w:rsid w:val="00034093"/>
    <w:rsid w:val="00035655"/>
    <w:rsid w:val="00035BB5"/>
    <w:rsid w:val="00044EB7"/>
    <w:rsid w:val="000457AD"/>
    <w:rsid w:val="00053DCB"/>
    <w:rsid w:val="0005748B"/>
    <w:rsid w:val="00061D35"/>
    <w:rsid w:val="000660DB"/>
    <w:rsid w:val="000661AF"/>
    <w:rsid w:val="00075298"/>
    <w:rsid w:val="00085963"/>
    <w:rsid w:val="000967FA"/>
    <w:rsid w:val="000A3576"/>
    <w:rsid w:val="000A4B5E"/>
    <w:rsid w:val="000B050A"/>
    <w:rsid w:val="000B0819"/>
    <w:rsid w:val="000B3601"/>
    <w:rsid w:val="000C05A5"/>
    <w:rsid w:val="000C63F6"/>
    <w:rsid w:val="000D51E0"/>
    <w:rsid w:val="000E52DD"/>
    <w:rsid w:val="00100301"/>
    <w:rsid w:val="00107270"/>
    <w:rsid w:val="001258F6"/>
    <w:rsid w:val="001312AE"/>
    <w:rsid w:val="00146849"/>
    <w:rsid w:val="00146C6D"/>
    <w:rsid w:val="00154A7B"/>
    <w:rsid w:val="00156312"/>
    <w:rsid w:val="001573FB"/>
    <w:rsid w:val="0016120A"/>
    <w:rsid w:val="00163595"/>
    <w:rsid w:val="001662A8"/>
    <w:rsid w:val="001710A9"/>
    <w:rsid w:val="0017152E"/>
    <w:rsid w:val="00173B2A"/>
    <w:rsid w:val="001809D1"/>
    <w:rsid w:val="0018110C"/>
    <w:rsid w:val="00183411"/>
    <w:rsid w:val="001910EB"/>
    <w:rsid w:val="00191D1F"/>
    <w:rsid w:val="001953BD"/>
    <w:rsid w:val="001B1C61"/>
    <w:rsid w:val="001B680F"/>
    <w:rsid w:val="001C0B70"/>
    <w:rsid w:val="001D2491"/>
    <w:rsid w:val="001D2ACB"/>
    <w:rsid w:val="001E074F"/>
    <w:rsid w:val="001E433F"/>
    <w:rsid w:val="001F6178"/>
    <w:rsid w:val="001F73E9"/>
    <w:rsid w:val="0020701E"/>
    <w:rsid w:val="00216B39"/>
    <w:rsid w:val="00220BB6"/>
    <w:rsid w:val="00232610"/>
    <w:rsid w:val="00235F8A"/>
    <w:rsid w:val="00237493"/>
    <w:rsid w:val="00254D1C"/>
    <w:rsid w:val="00261000"/>
    <w:rsid w:val="0026350C"/>
    <w:rsid w:val="002736CC"/>
    <w:rsid w:val="002738CA"/>
    <w:rsid w:val="00284243"/>
    <w:rsid w:val="00284275"/>
    <w:rsid w:val="00286198"/>
    <w:rsid w:val="00290260"/>
    <w:rsid w:val="002940C2"/>
    <w:rsid w:val="002A784E"/>
    <w:rsid w:val="002B01D7"/>
    <w:rsid w:val="002B6632"/>
    <w:rsid w:val="002C3E06"/>
    <w:rsid w:val="002C5B7E"/>
    <w:rsid w:val="002C7228"/>
    <w:rsid w:val="002C7F40"/>
    <w:rsid w:val="002D1AED"/>
    <w:rsid w:val="002E37E4"/>
    <w:rsid w:val="002E53BF"/>
    <w:rsid w:val="002E7EAB"/>
    <w:rsid w:val="002F4818"/>
    <w:rsid w:val="002F51CC"/>
    <w:rsid w:val="0030699A"/>
    <w:rsid w:val="00315193"/>
    <w:rsid w:val="00323206"/>
    <w:rsid w:val="00326048"/>
    <w:rsid w:val="003338BB"/>
    <w:rsid w:val="00337118"/>
    <w:rsid w:val="003443DF"/>
    <w:rsid w:val="00345772"/>
    <w:rsid w:val="00347490"/>
    <w:rsid w:val="0035011A"/>
    <w:rsid w:val="0035041F"/>
    <w:rsid w:val="00354DB2"/>
    <w:rsid w:val="00366D80"/>
    <w:rsid w:val="003719F0"/>
    <w:rsid w:val="003720C1"/>
    <w:rsid w:val="00376C05"/>
    <w:rsid w:val="00386857"/>
    <w:rsid w:val="00391F14"/>
    <w:rsid w:val="003924D4"/>
    <w:rsid w:val="003929BC"/>
    <w:rsid w:val="0039695B"/>
    <w:rsid w:val="003A09ED"/>
    <w:rsid w:val="003A4982"/>
    <w:rsid w:val="003A5B9C"/>
    <w:rsid w:val="003A76A5"/>
    <w:rsid w:val="003B4735"/>
    <w:rsid w:val="003B5C76"/>
    <w:rsid w:val="003B7172"/>
    <w:rsid w:val="003C05FC"/>
    <w:rsid w:val="003C3520"/>
    <w:rsid w:val="003C417E"/>
    <w:rsid w:val="003E356C"/>
    <w:rsid w:val="003E4E2D"/>
    <w:rsid w:val="003F0301"/>
    <w:rsid w:val="003F5EB8"/>
    <w:rsid w:val="003F6ECD"/>
    <w:rsid w:val="00402D89"/>
    <w:rsid w:val="00411149"/>
    <w:rsid w:val="00411225"/>
    <w:rsid w:val="0041253B"/>
    <w:rsid w:val="004222AE"/>
    <w:rsid w:val="004342E2"/>
    <w:rsid w:val="00445FEC"/>
    <w:rsid w:val="00452FC6"/>
    <w:rsid w:val="00465427"/>
    <w:rsid w:val="00480D68"/>
    <w:rsid w:val="00481426"/>
    <w:rsid w:val="00485A66"/>
    <w:rsid w:val="0048608E"/>
    <w:rsid w:val="00492B0F"/>
    <w:rsid w:val="004955C5"/>
    <w:rsid w:val="00495B34"/>
    <w:rsid w:val="004A70AD"/>
    <w:rsid w:val="004B4861"/>
    <w:rsid w:val="004C4194"/>
    <w:rsid w:val="004F1DB5"/>
    <w:rsid w:val="004F284F"/>
    <w:rsid w:val="004F2AE0"/>
    <w:rsid w:val="004F408E"/>
    <w:rsid w:val="00501E75"/>
    <w:rsid w:val="0051513D"/>
    <w:rsid w:val="00516D8B"/>
    <w:rsid w:val="00517FDB"/>
    <w:rsid w:val="00522182"/>
    <w:rsid w:val="00534DEB"/>
    <w:rsid w:val="005368DA"/>
    <w:rsid w:val="00540C9A"/>
    <w:rsid w:val="00544905"/>
    <w:rsid w:val="0055180D"/>
    <w:rsid w:val="00556754"/>
    <w:rsid w:val="0056355A"/>
    <w:rsid w:val="00566924"/>
    <w:rsid w:val="005822C3"/>
    <w:rsid w:val="005876B4"/>
    <w:rsid w:val="00596702"/>
    <w:rsid w:val="005A31AE"/>
    <w:rsid w:val="005A31FB"/>
    <w:rsid w:val="005A589F"/>
    <w:rsid w:val="005B39BC"/>
    <w:rsid w:val="005B487A"/>
    <w:rsid w:val="005C13C2"/>
    <w:rsid w:val="005C57D0"/>
    <w:rsid w:val="005D208E"/>
    <w:rsid w:val="005D2453"/>
    <w:rsid w:val="005D29F5"/>
    <w:rsid w:val="005E0171"/>
    <w:rsid w:val="005E685A"/>
    <w:rsid w:val="005E711D"/>
    <w:rsid w:val="005F1A59"/>
    <w:rsid w:val="005F1B51"/>
    <w:rsid w:val="005F1CA6"/>
    <w:rsid w:val="005F24C1"/>
    <w:rsid w:val="00602A44"/>
    <w:rsid w:val="00624060"/>
    <w:rsid w:val="006345EC"/>
    <w:rsid w:val="00634CF2"/>
    <w:rsid w:val="0063721B"/>
    <w:rsid w:val="00641CB1"/>
    <w:rsid w:val="006457BC"/>
    <w:rsid w:val="0064655B"/>
    <w:rsid w:val="00646D5A"/>
    <w:rsid w:val="0065586F"/>
    <w:rsid w:val="00662704"/>
    <w:rsid w:val="006766D9"/>
    <w:rsid w:val="00681EC9"/>
    <w:rsid w:val="00681F03"/>
    <w:rsid w:val="006837A3"/>
    <w:rsid w:val="00684D6B"/>
    <w:rsid w:val="0069041C"/>
    <w:rsid w:val="0069141A"/>
    <w:rsid w:val="006975FA"/>
    <w:rsid w:val="006A5344"/>
    <w:rsid w:val="006B41A8"/>
    <w:rsid w:val="006B6231"/>
    <w:rsid w:val="006C0E1F"/>
    <w:rsid w:val="006C3691"/>
    <w:rsid w:val="006C5241"/>
    <w:rsid w:val="006D6CC3"/>
    <w:rsid w:val="006E1642"/>
    <w:rsid w:val="006F79B7"/>
    <w:rsid w:val="00700A8B"/>
    <w:rsid w:val="00703701"/>
    <w:rsid w:val="00705B6A"/>
    <w:rsid w:val="007074F2"/>
    <w:rsid w:val="00713A85"/>
    <w:rsid w:val="00716D2D"/>
    <w:rsid w:val="00721CF4"/>
    <w:rsid w:val="0072432E"/>
    <w:rsid w:val="00724895"/>
    <w:rsid w:val="007277AB"/>
    <w:rsid w:val="00743667"/>
    <w:rsid w:val="0074519D"/>
    <w:rsid w:val="00747177"/>
    <w:rsid w:val="00757489"/>
    <w:rsid w:val="00761A45"/>
    <w:rsid w:val="0076445E"/>
    <w:rsid w:val="0076456C"/>
    <w:rsid w:val="00764DE5"/>
    <w:rsid w:val="0077284B"/>
    <w:rsid w:val="00773151"/>
    <w:rsid w:val="0077690B"/>
    <w:rsid w:val="007772E3"/>
    <w:rsid w:val="007854D9"/>
    <w:rsid w:val="0079498A"/>
    <w:rsid w:val="00794D01"/>
    <w:rsid w:val="007A00C5"/>
    <w:rsid w:val="007A240B"/>
    <w:rsid w:val="007A689B"/>
    <w:rsid w:val="007B6784"/>
    <w:rsid w:val="007C5162"/>
    <w:rsid w:val="007C75E4"/>
    <w:rsid w:val="007D6C27"/>
    <w:rsid w:val="007E7012"/>
    <w:rsid w:val="007F19E0"/>
    <w:rsid w:val="007F33FC"/>
    <w:rsid w:val="007F5DB2"/>
    <w:rsid w:val="007F744E"/>
    <w:rsid w:val="00800457"/>
    <w:rsid w:val="008019B0"/>
    <w:rsid w:val="008044C9"/>
    <w:rsid w:val="008053BA"/>
    <w:rsid w:val="00807A94"/>
    <w:rsid w:val="008113C0"/>
    <w:rsid w:val="0082027F"/>
    <w:rsid w:val="00834690"/>
    <w:rsid w:val="008350E1"/>
    <w:rsid w:val="008472F2"/>
    <w:rsid w:val="0085054A"/>
    <w:rsid w:val="00862001"/>
    <w:rsid w:val="008739CD"/>
    <w:rsid w:val="00876D6E"/>
    <w:rsid w:val="00876E12"/>
    <w:rsid w:val="00881E4F"/>
    <w:rsid w:val="00885665"/>
    <w:rsid w:val="00885B7A"/>
    <w:rsid w:val="00891600"/>
    <w:rsid w:val="008926F5"/>
    <w:rsid w:val="0089278F"/>
    <w:rsid w:val="00896F6B"/>
    <w:rsid w:val="00897197"/>
    <w:rsid w:val="008A3D48"/>
    <w:rsid w:val="008B2D9A"/>
    <w:rsid w:val="008B39C3"/>
    <w:rsid w:val="008B7D6C"/>
    <w:rsid w:val="008C17C0"/>
    <w:rsid w:val="008E158C"/>
    <w:rsid w:val="008E5F5B"/>
    <w:rsid w:val="008F21F1"/>
    <w:rsid w:val="00901D26"/>
    <w:rsid w:val="00903D99"/>
    <w:rsid w:val="00924EC4"/>
    <w:rsid w:val="0092506E"/>
    <w:rsid w:val="0093738C"/>
    <w:rsid w:val="00937C4B"/>
    <w:rsid w:val="009416CD"/>
    <w:rsid w:val="00951239"/>
    <w:rsid w:val="00952C77"/>
    <w:rsid w:val="009537C6"/>
    <w:rsid w:val="00962ADD"/>
    <w:rsid w:val="009651F5"/>
    <w:rsid w:val="00970B55"/>
    <w:rsid w:val="00990A58"/>
    <w:rsid w:val="0099334D"/>
    <w:rsid w:val="00993B29"/>
    <w:rsid w:val="009966D1"/>
    <w:rsid w:val="009B6797"/>
    <w:rsid w:val="009C1D92"/>
    <w:rsid w:val="009C40E6"/>
    <w:rsid w:val="009D497E"/>
    <w:rsid w:val="009D5306"/>
    <w:rsid w:val="009E18E1"/>
    <w:rsid w:val="009F01C1"/>
    <w:rsid w:val="009F230F"/>
    <w:rsid w:val="009F3464"/>
    <w:rsid w:val="00A01E45"/>
    <w:rsid w:val="00A0208C"/>
    <w:rsid w:val="00A04520"/>
    <w:rsid w:val="00A0616D"/>
    <w:rsid w:val="00A20513"/>
    <w:rsid w:val="00A22C4A"/>
    <w:rsid w:val="00A24EA9"/>
    <w:rsid w:val="00A33221"/>
    <w:rsid w:val="00A3441E"/>
    <w:rsid w:val="00A36DA4"/>
    <w:rsid w:val="00A43B9B"/>
    <w:rsid w:val="00A46F91"/>
    <w:rsid w:val="00A538B6"/>
    <w:rsid w:val="00A57EB9"/>
    <w:rsid w:val="00A61454"/>
    <w:rsid w:val="00A667C1"/>
    <w:rsid w:val="00A70AA8"/>
    <w:rsid w:val="00A82015"/>
    <w:rsid w:val="00A82365"/>
    <w:rsid w:val="00A8259E"/>
    <w:rsid w:val="00A82652"/>
    <w:rsid w:val="00A8453F"/>
    <w:rsid w:val="00A85518"/>
    <w:rsid w:val="00A972EC"/>
    <w:rsid w:val="00AB5641"/>
    <w:rsid w:val="00AD2D09"/>
    <w:rsid w:val="00AE0B1F"/>
    <w:rsid w:val="00AE5A5A"/>
    <w:rsid w:val="00AF13BB"/>
    <w:rsid w:val="00B07CF7"/>
    <w:rsid w:val="00B12A39"/>
    <w:rsid w:val="00B179DA"/>
    <w:rsid w:val="00B2121E"/>
    <w:rsid w:val="00B221AC"/>
    <w:rsid w:val="00B51336"/>
    <w:rsid w:val="00B532F9"/>
    <w:rsid w:val="00B540D2"/>
    <w:rsid w:val="00B60B37"/>
    <w:rsid w:val="00B731CB"/>
    <w:rsid w:val="00B81DA2"/>
    <w:rsid w:val="00B82451"/>
    <w:rsid w:val="00B87BEA"/>
    <w:rsid w:val="00B94CF4"/>
    <w:rsid w:val="00BA6433"/>
    <w:rsid w:val="00BA6BD8"/>
    <w:rsid w:val="00BA757E"/>
    <w:rsid w:val="00BB21A6"/>
    <w:rsid w:val="00BB4CB8"/>
    <w:rsid w:val="00BB5E5E"/>
    <w:rsid w:val="00BC2D2B"/>
    <w:rsid w:val="00BE2BDE"/>
    <w:rsid w:val="00BF0B2E"/>
    <w:rsid w:val="00BF11F3"/>
    <w:rsid w:val="00BF7D11"/>
    <w:rsid w:val="00BF7E63"/>
    <w:rsid w:val="00C02390"/>
    <w:rsid w:val="00C1529C"/>
    <w:rsid w:val="00C21083"/>
    <w:rsid w:val="00C22881"/>
    <w:rsid w:val="00C3415A"/>
    <w:rsid w:val="00C36A6C"/>
    <w:rsid w:val="00C40A92"/>
    <w:rsid w:val="00C425EB"/>
    <w:rsid w:val="00C44DB2"/>
    <w:rsid w:val="00C47E05"/>
    <w:rsid w:val="00C51578"/>
    <w:rsid w:val="00C535AF"/>
    <w:rsid w:val="00C5788B"/>
    <w:rsid w:val="00C71D73"/>
    <w:rsid w:val="00C764A6"/>
    <w:rsid w:val="00C83313"/>
    <w:rsid w:val="00C90AA2"/>
    <w:rsid w:val="00C925B9"/>
    <w:rsid w:val="00C92B86"/>
    <w:rsid w:val="00CA147B"/>
    <w:rsid w:val="00CA391F"/>
    <w:rsid w:val="00CA7348"/>
    <w:rsid w:val="00CB36F8"/>
    <w:rsid w:val="00CB47BD"/>
    <w:rsid w:val="00CC2C96"/>
    <w:rsid w:val="00CC6270"/>
    <w:rsid w:val="00CF4055"/>
    <w:rsid w:val="00D0244D"/>
    <w:rsid w:val="00D0563A"/>
    <w:rsid w:val="00D11BA6"/>
    <w:rsid w:val="00D12591"/>
    <w:rsid w:val="00D16CC9"/>
    <w:rsid w:val="00D33597"/>
    <w:rsid w:val="00D52152"/>
    <w:rsid w:val="00D60BBF"/>
    <w:rsid w:val="00D727BA"/>
    <w:rsid w:val="00D76769"/>
    <w:rsid w:val="00D8038D"/>
    <w:rsid w:val="00D8244A"/>
    <w:rsid w:val="00D83EB8"/>
    <w:rsid w:val="00D849F5"/>
    <w:rsid w:val="00D87D1D"/>
    <w:rsid w:val="00D9109E"/>
    <w:rsid w:val="00D975F6"/>
    <w:rsid w:val="00DA0CD0"/>
    <w:rsid w:val="00DA5E9A"/>
    <w:rsid w:val="00DA61D4"/>
    <w:rsid w:val="00DB66BA"/>
    <w:rsid w:val="00DD01F9"/>
    <w:rsid w:val="00DD7EDC"/>
    <w:rsid w:val="00DE4D4E"/>
    <w:rsid w:val="00DE4F37"/>
    <w:rsid w:val="00DF4CE0"/>
    <w:rsid w:val="00DF5EC1"/>
    <w:rsid w:val="00E00C21"/>
    <w:rsid w:val="00E12B2A"/>
    <w:rsid w:val="00E13AC2"/>
    <w:rsid w:val="00E16618"/>
    <w:rsid w:val="00E2292E"/>
    <w:rsid w:val="00E27D4C"/>
    <w:rsid w:val="00E33617"/>
    <w:rsid w:val="00E442B9"/>
    <w:rsid w:val="00E55DD8"/>
    <w:rsid w:val="00E63CB0"/>
    <w:rsid w:val="00E91889"/>
    <w:rsid w:val="00EA664C"/>
    <w:rsid w:val="00EB4F82"/>
    <w:rsid w:val="00EB6DDF"/>
    <w:rsid w:val="00EC1CDB"/>
    <w:rsid w:val="00EC4004"/>
    <w:rsid w:val="00EC4AA4"/>
    <w:rsid w:val="00EC6679"/>
    <w:rsid w:val="00ED2A34"/>
    <w:rsid w:val="00ED3D17"/>
    <w:rsid w:val="00ED645C"/>
    <w:rsid w:val="00EE187B"/>
    <w:rsid w:val="00EF3936"/>
    <w:rsid w:val="00EF3BD1"/>
    <w:rsid w:val="00F124E7"/>
    <w:rsid w:val="00F1379E"/>
    <w:rsid w:val="00F30C0B"/>
    <w:rsid w:val="00F4431E"/>
    <w:rsid w:val="00F44403"/>
    <w:rsid w:val="00F54B43"/>
    <w:rsid w:val="00F55226"/>
    <w:rsid w:val="00F66803"/>
    <w:rsid w:val="00F67D95"/>
    <w:rsid w:val="00F72C25"/>
    <w:rsid w:val="00F74A46"/>
    <w:rsid w:val="00F83084"/>
    <w:rsid w:val="00F85049"/>
    <w:rsid w:val="00F85204"/>
    <w:rsid w:val="00F85699"/>
    <w:rsid w:val="00F90D5C"/>
    <w:rsid w:val="00FA0281"/>
    <w:rsid w:val="00FA1BE3"/>
    <w:rsid w:val="00FA2789"/>
    <w:rsid w:val="00FA5936"/>
    <w:rsid w:val="00FB3094"/>
    <w:rsid w:val="00FB3246"/>
    <w:rsid w:val="00FB3CED"/>
    <w:rsid w:val="00FC11BE"/>
    <w:rsid w:val="00FC7D7F"/>
    <w:rsid w:val="00FD0D68"/>
    <w:rsid w:val="00FD6940"/>
    <w:rsid w:val="00FD6B17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D1D"/>
    <w:pPr>
      <w:suppressAutoHyphens/>
    </w:pPr>
    <w:rPr>
      <w:rFonts w:eastAsia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2E53BF"/>
    <w:pPr>
      <w:keepNext/>
      <w:tabs>
        <w:tab w:val="num" w:pos="720"/>
      </w:tabs>
      <w:ind w:left="720" w:hanging="720"/>
      <w:outlineLvl w:val="2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2E53BF"/>
    <w:rPr>
      <w:rFonts w:eastAsia="Times New Roman"/>
      <w:sz w:val="32"/>
      <w:szCs w:val="32"/>
      <w:lang w:eastAsia="ar-SA"/>
    </w:rPr>
  </w:style>
  <w:style w:type="character" w:styleId="a3">
    <w:name w:val="Hyperlink"/>
    <w:rsid w:val="002E53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53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E53B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1E07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E074F"/>
    <w:rPr>
      <w:rFonts w:eastAsia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1E07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1E074F"/>
    <w:rPr>
      <w:rFonts w:eastAsia="Times New Roman"/>
      <w:sz w:val="24"/>
      <w:szCs w:val="24"/>
      <w:lang w:eastAsia="ar-SA"/>
    </w:rPr>
  </w:style>
  <w:style w:type="character" w:customStyle="1" w:styleId="style91">
    <w:name w:val="style91"/>
    <w:rsid w:val="000660DB"/>
    <w:rPr>
      <w:sz w:val="21"/>
      <w:szCs w:val="21"/>
    </w:rPr>
  </w:style>
  <w:style w:type="paragraph" w:customStyle="1" w:styleId="ConsTitle">
    <w:name w:val="ConsTitle"/>
    <w:rsid w:val="00495B34"/>
    <w:pPr>
      <w:widowControl w:val="0"/>
      <w:snapToGrid w:val="0"/>
    </w:pPr>
    <w:rPr>
      <w:rFonts w:ascii="Arial" w:eastAsia="Times New Roman" w:hAnsi="Arial"/>
      <w:b/>
      <w:sz w:val="16"/>
    </w:rPr>
  </w:style>
  <w:style w:type="paragraph" w:customStyle="1" w:styleId="ConsPlusNonformat">
    <w:name w:val="ConsPlusNonformat"/>
    <w:uiPriority w:val="99"/>
    <w:rsid w:val="00495B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495B3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Plain Text"/>
    <w:basedOn w:val="a"/>
    <w:link w:val="ab"/>
    <w:uiPriority w:val="99"/>
    <w:unhideWhenUsed/>
    <w:rsid w:val="00A667C1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ab">
    <w:name w:val="Текст Знак"/>
    <w:link w:val="aa"/>
    <w:uiPriority w:val="99"/>
    <w:rsid w:val="00A667C1"/>
    <w:rPr>
      <w:rFonts w:ascii="Calibri" w:hAnsi="Calibr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D1D"/>
    <w:pPr>
      <w:suppressAutoHyphens/>
    </w:pPr>
    <w:rPr>
      <w:rFonts w:eastAsia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2E53BF"/>
    <w:pPr>
      <w:keepNext/>
      <w:tabs>
        <w:tab w:val="num" w:pos="720"/>
      </w:tabs>
      <w:ind w:left="720" w:hanging="720"/>
      <w:outlineLvl w:val="2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2E53BF"/>
    <w:rPr>
      <w:rFonts w:eastAsia="Times New Roman"/>
      <w:sz w:val="32"/>
      <w:szCs w:val="32"/>
      <w:lang w:eastAsia="ar-SA"/>
    </w:rPr>
  </w:style>
  <w:style w:type="character" w:styleId="a3">
    <w:name w:val="Hyperlink"/>
    <w:rsid w:val="002E53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53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E53B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1E07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E074F"/>
    <w:rPr>
      <w:rFonts w:eastAsia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1E07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1E074F"/>
    <w:rPr>
      <w:rFonts w:eastAsia="Times New Roman"/>
      <w:sz w:val="24"/>
      <w:szCs w:val="24"/>
      <w:lang w:eastAsia="ar-SA"/>
    </w:rPr>
  </w:style>
  <w:style w:type="character" w:customStyle="1" w:styleId="style91">
    <w:name w:val="style91"/>
    <w:rsid w:val="000660DB"/>
    <w:rPr>
      <w:sz w:val="21"/>
      <w:szCs w:val="21"/>
    </w:rPr>
  </w:style>
  <w:style w:type="paragraph" w:customStyle="1" w:styleId="ConsTitle">
    <w:name w:val="ConsTitle"/>
    <w:rsid w:val="00495B34"/>
    <w:pPr>
      <w:widowControl w:val="0"/>
      <w:snapToGrid w:val="0"/>
    </w:pPr>
    <w:rPr>
      <w:rFonts w:ascii="Arial" w:eastAsia="Times New Roman" w:hAnsi="Arial"/>
      <w:b/>
      <w:sz w:val="16"/>
    </w:rPr>
  </w:style>
  <w:style w:type="paragraph" w:customStyle="1" w:styleId="ConsPlusNonformat">
    <w:name w:val="ConsPlusNonformat"/>
    <w:uiPriority w:val="99"/>
    <w:rsid w:val="00495B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495B3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Plain Text"/>
    <w:basedOn w:val="a"/>
    <w:link w:val="ab"/>
    <w:uiPriority w:val="99"/>
    <w:unhideWhenUsed/>
    <w:rsid w:val="00A667C1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ab">
    <w:name w:val="Текст Знак"/>
    <w:link w:val="aa"/>
    <w:uiPriority w:val="99"/>
    <w:rsid w:val="00A667C1"/>
    <w:rPr>
      <w:rFonts w:ascii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3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220">
      <w:bodyDiv w:val="1"/>
      <w:marLeft w:val="15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1957">
      <w:bodyDiv w:val="1"/>
      <w:marLeft w:val="15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admkrs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kaz@admkrsk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87;&#1088;&#1086;&#1076;&#1086;&#1083;&#1100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продольный</Template>
  <TotalTime>656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1194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7209048</vt:i4>
      </vt:variant>
      <vt:variant>
        <vt:i4>0</vt:i4>
      </vt:variant>
      <vt:variant>
        <vt:i4>0</vt:i4>
      </vt:variant>
      <vt:variant>
        <vt:i4>5</vt:i4>
      </vt:variant>
      <vt:variant>
        <vt:lpwstr>mailto:zakaz@admkrsk.ru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Апрелкова Татьяна Владимировна</cp:lastModifiedBy>
  <cp:revision>129</cp:revision>
  <cp:lastPrinted>2026-01-16T10:10:00Z</cp:lastPrinted>
  <dcterms:created xsi:type="dcterms:W3CDTF">2018-04-10T02:54:00Z</dcterms:created>
  <dcterms:modified xsi:type="dcterms:W3CDTF">2026-01-19T07:42:00Z</dcterms:modified>
</cp:coreProperties>
</file>